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附件</w:t>
      </w:r>
      <w:r>
        <w:rPr>
          <w:rFonts w:ascii="Times New Roman" w:hAnsi="Times New Roman" w:eastAsia="方正小标宋简体"/>
          <w:sz w:val="28"/>
          <w:szCs w:val="28"/>
        </w:rPr>
        <w:t>3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default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承诺人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签字按手印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日</w:t>
      </w: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lkZTA2NGY2OWUzNWQxMzMyMWEyMmJmOWE4MDI4ODkifQ=="/>
  </w:docVars>
  <w:rsids>
    <w:rsidRoot w:val="73C95C07"/>
    <w:rsid w:val="0000459D"/>
    <w:rsid w:val="00031E29"/>
    <w:rsid w:val="000C1A33"/>
    <w:rsid w:val="00170DF9"/>
    <w:rsid w:val="001B4F82"/>
    <w:rsid w:val="00367C06"/>
    <w:rsid w:val="00454240"/>
    <w:rsid w:val="00462ADB"/>
    <w:rsid w:val="004D4AA4"/>
    <w:rsid w:val="00504B13"/>
    <w:rsid w:val="0069592D"/>
    <w:rsid w:val="006E4CD3"/>
    <w:rsid w:val="006E6CE2"/>
    <w:rsid w:val="0072496C"/>
    <w:rsid w:val="00771C28"/>
    <w:rsid w:val="007E6607"/>
    <w:rsid w:val="008408AA"/>
    <w:rsid w:val="00870BF0"/>
    <w:rsid w:val="00880931"/>
    <w:rsid w:val="008D3D98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0F600FD"/>
    <w:rsid w:val="18613923"/>
    <w:rsid w:val="645E5B38"/>
    <w:rsid w:val="73C95C07"/>
    <w:rsid w:val="772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 </Company>
  <Pages>1</Pages>
  <Words>188</Words>
  <Characters>197</Characters>
  <Lines>0</Lines>
  <Paragraphs>0</Paragraphs>
  <TotalTime>14</TotalTime>
  <ScaleCrop>false</ScaleCrop>
  <LinksUpToDate>false</LinksUpToDate>
  <CharactersWithSpaces>338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李波</cp:lastModifiedBy>
  <cp:lastPrinted>2020-10-24T08:18:00Z</cp:lastPrinted>
  <dcterms:modified xsi:type="dcterms:W3CDTF">2022-07-18T03:57:55Z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09DE6192387D490D8F062A1E46E5EFB2</vt:lpwstr>
  </property>
</Properties>
</file>