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</w:pPr>
      <w:r>
        <w:t>2020</w:t>
      </w:r>
      <w:r>
        <w:rPr>
          <w:rFonts w:hint="eastAsia"/>
        </w:rPr>
        <w:t>年司法局政府信息公开工作年度报告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一、总体情况</w:t>
      </w:r>
      <w:r>
        <w:rPr>
          <w:rFonts w:hint="eastAsia" w:ascii="黑体" w:hAnsi="宋体" w:eastAsia="黑体" w:cs="宋体"/>
          <w:color w:val="00000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2020年，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隰县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司法局坚持以习近平新时代中国特色社会主义思想为指导，认真贯彻落实《中华人民共和国政府信息公开条例》，聚焦社会公众需求，扎实开展政府信息公开工作。对单位涉及的律师管理、法律援助、人民调解、社区矫正、法治政府建设、财务信息、普法宣传等有关信息及时予以主动公开。加大对“放管服”改革和“最多跑一次”改革等重点领域的主动公开力度，深化部门权力清单、“最多跑一次”办事指南公开工作。围绕“优化营商环境”“坚持发展‘枫桥经验’实现矛盾不上交”等重点工作，对工作中的典型经验做法、涌现出的先进人物进行信息公开。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一年来，依托微信公众号等平台公开信息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36条。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jc w:val="both"/>
        <w:textAlignment w:val="auto"/>
        <w:rPr>
          <w:rFonts w:hint="eastAsia"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二、主动公开政府信息情况</w:t>
      </w:r>
    </w:p>
    <w:tbl>
      <w:tblPr>
        <w:tblStyle w:val="5"/>
        <w:tblW w:w="9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182"/>
        <w:gridCol w:w="1774"/>
        <w:gridCol w:w="20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本年新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制作数量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本年新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Calibri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Calibri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减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减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320" w:firstLineChars="100"/>
        <w:jc w:val="both"/>
        <w:textAlignment w:val="auto"/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vAlign w:val="center"/>
          </w:tcPr>
          <w:p>
            <w:pPr>
              <w:widowControl/>
              <w:spacing w:afterAutospacing="1"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left w:val="nil"/>
            </w:tcBorders>
            <w:vAlign w:val="center"/>
          </w:tcPr>
          <w:p>
            <w:pPr>
              <w:widowControl/>
              <w:spacing w:afterAutospacing="1"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afterAutospacing="1"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自然人</w:t>
            </w:r>
          </w:p>
        </w:tc>
        <w:tc>
          <w:tcPr>
            <w:tcW w:w="4065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afterAutospacing="1"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afterAutospacing="1"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商业企业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科研机构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社会公益组织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法律服务机构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其他</w:t>
            </w:r>
          </w:p>
        </w:tc>
        <w:tc>
          <w:tcPr>
            <w:tcW w:w="702" w:type="dxa"/>
            <w:vMerge w:val="continue"/>
            <w:tcBorders>
              <w:left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一、本年新收政府信息公开申请数量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0 </w:t>
            </w:r>
            <w:r>
              <w:rPr>
                <w:rFonts w:ascii="宋体"/>
                <w:color w:val="00000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二、上年结转政府信息公开申请数量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0 </w:t>
            </w:r>
            <w:r>
              <w:rPr>
                <w:rFonts w:ascii="宋体"/>
                <w:color w:val="00000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4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楷体"/>
                <w:color w:val="000000"/>
              </w:rPr>
              <w:t>（一）予以公开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0 </w:t>
            </w:r>
            <w:r>
              <w:rPr>
                <w:rFonts w:ascii="宋体"/>
                <w:color w:val="00000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楷体"/>
                <w:color w:val="00000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0 </w:t>
            </w:r>
            <w:r>
              <w:rPr>
                <w:rFonts w:ascii="宋体"/>
                <w:color w:val="00000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楷体"/>
                <w:color w:val="000000"/>
              </w:rPr>
              <w:t>（三）不予公开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楷体"/>
                <w:color w:val="000000"/>
              </w:rPr>
              <w:t>1.</w:t>
            </w:r>
            <w:r>
              <w:rPr>
                <w:rFonts w:hint="eastAsia" w:ascii="宋体" w:hAnsi="宋体" w:cs="楷体"/>
                <w:color w:val="000000"/>
              </w:rPr>
              <w:t>属于国家秘密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0 </w:t>
            </w:r>
            <w:r>
              <w:rPr>
                <w:rFonts w:ascii="宋体"/>
                <w:color w:val="00000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楷体"/>
                <w:color w:val="000000"/>
              </w:rPr>
              <w:t>2.</w:t>
            </w:r>
            <w:r>
              <w:rPr>
                <w:rFonts w:hint="eastAsia" w:ascii="宋体" w:hAnsi="宋体" w:cs="楷体"/>
                <w:color w:val="000000"/>
              </w:rPr>
              <w:t>其他法律行政法规禁止公开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0 </w:t>
            </w:r>
            <w:r>
              <w:rPr>
                <w:rFonts w:ascii="宋体"/>
                <w:color w:val="00000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  <w:spacing w:val="-10"/>
              </w:rPr>
            </w:pPr>
            <w:r>
              <w:rPr>
                <w:rFonts w:ascii="宋体" w:hAnsi="宋体" w:cs="楷体"/>
                <w:color w:val="000000"/>
                <w:spacing w:val="-10"/>
              </w:rPr>
              <w:t>3.</w:t>
            </w:r>
            <w:r>
              <w:rPr>
                <w:rFonts w:hint="eastAsia" w:ascii="宋体" w:hAnsi="宋体" w:cs="楷体"/>
                <w:color w:val="000000"/>
                <w:spacing w:val="-10"/>
              </w:rPr>
              <w:t>危及“三安全一稳定”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0 </w:t>
            </w:r>
            <w:r>
              <w:rPr>
                <w:rFonts w:ascii="宋体"/>
                <w:color w:val="00000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  <w:spacing w:val="-10"/>
              </w:rPr>
            </w:pPr>
            <w:r>
              <w:rPr>
                <w:rFonts w:ascii="宋体" w:hAnsi="宋体" w:cs="楷体"/>
                <w:color w:val="000000"/>
                <w:spacing w:val="-10"/>
              </w:rPr>
              <w:t>4.</w:t>
            </w:r>
            <w:r>
              <w:rPr>
                <w:rFonts w:hint="eastAsia" w:ascii="宋体" w:hAnsi="宋体" w:cs="楷体"/>
                <w:color w:val="000000"/>
                <w:spacing w:val="-10"/>
              </w:rPr>
              <w:t>保护第三方合法权益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0 </w:t>
            </w:r>
            <w:r>
              <w:rPr>
                <w:rFonts w:ascii="宋体"/>
                <w:color w:val="00000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楷体"/>
                <w:color w:val="000000"/>
              </w:rPr>
              <w:t>5.</w:t>
            </w:r>
            <w:r>
              <w:rPr>
                <w:rFonts w:hint="eastAsia" w:ascii="宋体" w:hAnsi="宋体" w:cs="楷体"/>
                <w:color w:val="000000"/>
              </w:rPr>
              <w:t>属于三类内部事务信息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0 </w:t>
            </w:r>
            <w:r>
              <w:rPr>
                <w:rFonts w:ascii="宋体"/>
                <w:color w:val="00000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楷体"/>
                <w:color w:val="000000"/>
              </w:rPr>
              <w:t>6.</w:t>
            </w:r>
            <w:r>
              <w:rPr>
                <w:rFonts w:hint="eastAsia" w:ascii="宋体" w:hAnsi="宋体" w:cs="楷体"/>
                <w:color w:val="000000"/>
                <w:spacing w:val="-12"/>
              </w:rPr>
              <w:t>属于四类过程性信息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0 </w:t>
            </w:r>
            <w:r>
              <w:rPr>
                <w:rFonts w:ascii="宋体"/>
                <w:color w:val="00000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楷体"/>
                <w:color w:val="000000"/>
              </w:rPr>
              <w:t>7.</w:t>
            </w:r>
            <w:r>
              <w:rPr>
                <w:rFonts w:hint="eastAsia" w:ascii="宋体" w:hAnsi="宋体" w:cs="楷体"/>
                <w:color w:val="000000"/>
              </w:rPr>
              <w:t>属于行政执法案卷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0 </w:t>
            </w:r>
            <w:r>
              <w:rPr>
                <w:rFonts w:ascii="宋体"/>
                <w:color w:val="00000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楷体"/>
                <w:color w:val="000000"/>
              </w:rPr>
              <w:t>8.</w:t>
            </w:r>
            <w:r>
              <w:rPr>
                <w:rFonts w:hint="eastAsia" w:ascii="宋体" w:hAnsi="宋体" w:cs="楷体"/>
                <w:color w:val="000000"/>
              </w:rPr>
              <w:t>属于行政查询事项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0 </w:t>
            </w:r>
            <w:r>
              <w:rPr>
                <w:rFonts w:ascii="宋体"/>
                <w:color w:val="00000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楷体"/>
                <w:color w:val="000000"/>
              </w:rPr>
              <w:t>（四）无法提供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楷体"/>
                <w:color w:val="000000"/>
              </w:rPr>
              <w:t>1.</w:t>
            </w:r>
            <w:r>
              <w:rPr>
                <w:rFonts w:hint="eastAsia" w:ascii="宋体" w:hAnsi="宋体" w:cs="楷体"/>
                <w:color w:val="000000"/>
              </w:rPr>
              <w:t>本机关不掌握相关政府信息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0 </w:t>
            </w:r>
            <w:r>
              <w:rPr>
                <w:rFonts w:ascii="宋体"/>
                <w:color w:val="00000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楷体"/>
                <w:color w:val="000000"/>
              </w:rPr>
              <w:t>2.</w:t>
            </w:r>
            <w:r>
              <w:rPr>
                <w:rFonts w:hint="eastAsia" w:ascii="宋体" w:hAnsi="宋体" w:cs="楷体"/>
                <w:color w:val="000000"/>
              </w:rPr>
              <w:t>没有现成信息需要另行制作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0 </w:t>
            </w:r>
            <w:r>
              <w:rPr>
                <w:rFonts w:ascii="宋体"/>
                <w:color w:val="00000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楷体"/>
                <w:color w:val="000000"/>
              </w:rPr>
              <w:t>3.</w:t>
            </w:r>
            <w:r>
              <w:rPr>
                <w:rFonts w:hint="eastAsia" w:ascii="宋体" w:hAnsi="宋体" w:cs="楷体"/>
                <w:color w:val="000000"/>
              </w:rPr>
              <w:t>补正后申请内容仍不明确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0 </w:t>
            </w:r>
            <w:r>
              <w:rPr>
                <w:rFonts w:ascii="宋体"/>
                <w:color w:val="00000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楷体"/>
                <w:color w:val="000000"/>
              </w:rPr>
              <w:t>（五）不予处理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楷体"/>
                <w:color w:val="000000"/>
                <w:spacing w:val="-12"/>
              </w:rPr>
              <w:t>1.</w:t>
            </w:r>
            <w:r>
              <w:rPr>
                <w:rFonts w:hint="eastAsia" w:ascii="宋体" w:hAnsi="宋体" w:cs="楷体"/>
                <w:color w:val="000000"/>
                <w:spacing w:val="-12"/>
              </w:rPr>
              <w:t>信访举报投诉类申请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0 </w:t>
            </w:r>
            <w:r>
              <w:rPr>
                <w:rFonts w:ascii="宋体"/>
                <w:color w:val="00000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楷体"/>
                <w:color w:val="000000"/>
              </w:rPr>
              <w:t>2.</w:t>
            </w:r>
            <w:r>
              <w:rPr>
                <w:rFonts w:hint="eastAsia" w:ascii="宋体" w:hAnsi="宋体" w:cs="楷体"/>
                <w:color w:val="000000"/>
              </w:rPr>
              <w:t>重复申请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0 </w:t>
            </w:r>
            <w:r>
              <w:rPr>
                <w:rFonts w:ascii="宋体"/>
                <w:color w:val="00000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楷体"/>
                <w:color w:val="000000"/>
              </w:rPr>
              <w:t>3.</w:t>
            </w:r>
            <w:r>
              <w:rPr>
                <w:rFonts w:hint="eastAsia" w:ascii="宋体" w:hAnsi="宋体" w:cs="楷体"/>
                <w:color w:val="000000"/>
                <w:spacing w:val="-12"/>
              </w:rPr>
              <w:t>要求提供公开出版物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0 </w:t>
            </w:r>
            <w:r>
              <w:rPr>
                <w:rFonts w:ascii="宋体"/>
                <w:color w:val="00000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楷体"/>
                <w:color w:val="000000"/>
              </w:rPr>
              <w:t>4.</w:t>
            </w:r>
            <w:r>
              <w:rPr>
                <w:rFonts w:hint="eastAsia" w:ascii="宋体" w:hAnsi="宋体" w:cs="楷体"/>
                <w:color w:val="000000"/>
              </w:rPr>
              <w:t>无正当理由大量反复申请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0 </w:t>
            </w:r>
            <w:r>
              <w:rPr>
                <w:rFonts w:ascii="宋体"/>
                <w:color w:val="00000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楷体"/>
                <w:color w:val="000000"/>
              </w:rPr>
              <w:t>5</w:t>
            </w:r>
            <w:r>
              <w:rPr>
                <w:rFonts w:ascii="宋体" w:cs="楷体"/>
                <w:color w:val="000000"/>
                <w:spacing w:val="-12"/>
              </w:rPr>
              <w:t>.</w:t>
            </w:r>
            <w:r>
              <w:rPr>
                <w:rFonts w:hint="eastAsia" w:ascii="宋体" w:hAnsi="宋体" w:cs="楷体"/>
                <w:color w:val="000000"/>
                <w:spacing w:val="-12"/>
              </w:rPr>
              <w:t>要求行政机关确认或重新出具已获取信息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0 </w:t>
            </w:r>
            <w:r>
              <w:rPr>
                <w:rFonts w:ascii="宋体"/>
                <w:color w:val="00000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楷体"/>
                <w:color w:val="000000"/>
              </w:rPr>
              <w:t>（六）其他处理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0 </w:t>
            </w:r>
            <w:r>
              <w:rPr>
                <w:rFonts w:ascii="宋体"/>
                <w:color w:val="00000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</w:rPr>
            </w:pP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楷体"/>
                <w:color w:val="000000"/>
              </w:rPr>
              <w:t>（七）总计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0 </w:t>
            </w:r>
            <w:r>
              <w:rPr>
                <w:rFonts w:ascii="宋体"/>
                <w:color w:val="00000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四、结转下年度继续办理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0 </w:t>
            </w:r>
            <w:r>
              <w:rPr>
                <w:rFonts w:ascii="宋体"/>
                <w:color w:val="00000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/>
                <w:color w:val="000000"/>
              </w:rPr>
              <w:t> 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320" w:firstLineChars="100"/>
        <w:jc w:val="both"/>
        <w:textAlignment w:val="auto"/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74" w:type="dxa"/>
            <w:gridSpan w:val="5"/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4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4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其他结果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尚未审结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尚未审结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4" w:type="dxa"/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afterAutospacing="1" w:line="2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420"/>
        <w:jc w:val="both"/>
        <w:textAlignment w:val="auto"/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（一）存在的主要问题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一是部分股室、司法所信息公开的意识有待进一步增强，信息公开的内容有待进一步完善；二是有时候信息公开不是很及时，信息公开党的方式也需进一步完善。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（二）改进措施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加强内部协调沟通，进一步明确工作方向，完善多种渠道的公开途径，加大政府信息公开宣传工作力度，不断扩大信息公开量，争取在新的一年政府信息公开工作上一个新的台阶。</w:t>
      </w:r>
    </w:p>
    <w:p>
      <w:pPr>
        <w:pStyle w:val="4"/>
        <w:widowControl/>
        <w:numPr>
          <w:ilvl w:val="0"/>
          <w:numId w:val="1"/>
        </w:numPr>
        <w:spacing w:line="600" w:lineRule="exact"/>
        <w:ind w:firstLine="420"/>
        <w:jc w:val="both"/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其他需要报告的事项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没有需要说明的事项。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94F8"/>
    <w:multiLevelType w:val="singleLevel"/>
    <w:tmpl w:val="0C7394F8"/>
    <w:lvl w:ilvl="0" w:tentative="0">
      <w:start w:val="6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F7859"/>
    <w:rsid w:val="00335EA0"/>
    <w:rsid w:val="009952F3"/>
    <w:rsid w:val="00A10A02"/>
    <w:rsid w:val="00F93168"/>
    <w:rsid w:val="00FF3944"/>
    <w:rsid w:val="04D601CE"/>
    <w:rsid w:val="0AF609B4"/>
    <w:rsid w:val="102E4D62"/>
    <w:rsid w:val="16614A1F"/>
    <w:rsid w:val="17EC7768"/>
    <w:rsid w:val="24D02CFE"/>
    <w:rsid w:val="2C6D4C0E"/>
    <w:rsid w:val="3231398C"/>
    <w:rsid w:val="32EB2629"/>
    <w:rsid w:val="34237C7A"/>
    <w:rsid w:val="356578C6"/>
    <w:rsid w:val="3D1C7475"/>
    <w:rsid w:val="43E23C57"/>
    <w:rsid w:val="44FF7859"/>
    <w:rsid w:val="473A400F"/>
    <w:rsid w:val="5732265B"/>
    <w:rsid w:val="621B5BDC"/>
    <w:rsid w:val="67AF70F0"/>
    <w:rsid w:val="6CDE68C0"/>
    <w:rsid w:val="6F90172F"/>
    <w:rsid w:val="7D8411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locked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99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262</Words>
  <Characters>1500</Characters>
  <Lines>0</Lines>
  <Paragraphs>0</Paragraphs>
  <TotalTime>39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2021-01-12T03:02:00Z</dcterms:created>
  <dc:creator>淘静静</dc:creator>
  <cp:lastModifiedBy>Administrator</cp:lastModifiedBy>
  <dcterms:modified xsi:type="dcterms:W3CDTF">2021-01-28T07:36:51Z</dcterms:modified>
  <dc:title>2020年司法局政府信息公开工作年度报告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